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D1" w:rsidRDefault="00FA64D1" w:rsidP="00F23448">
      <w:pPr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filled="t">
            <v:fill color2="black"/>
            <v:imagedata r:id="rId4" o:title=""/>
          </v:shape>
        </w:pict>
      </w:r>
    </w:p>
    <w:p w:rsidR="00FA64D1" w:rsidRDefault="00FA64D1" w:rsidP="00F23448">
      <w:pPr>
        <w:jc w:val="center"/>
        <w:rPr>
          <w:b/>
          <w:bCs/>
        </w:rPr>
      </w:pPr>
      <w:r>
        <w:rPr>
          <w:b/>
          <w:bCs/>
        </w:rPr>
        <w:t>СОВЕТ НОВОЛЕУШКОВСКОГО СЕЛЬСКОГО ПОСЕЛЕНИЯ</w:t>
      </w:r>
    </w:p>
    <w:p w:rsidR="00FA64D1" w:rsidRPr="00B0254B" w:rsidRDefault="00FA64D1" w:rsidP="00F23448">
      <w:pPr>
        <w:jc w:val="center"/>
        <w:rPr>
          <w:b/>
          <w:bCs/>
        </w:rPr>
      </w:pPr>
      <w:r>
        <w:rPr>
          <w:b/>
          <w:bCs/>
        </w:rPr>
        <w:t>ПАВЛОВСКОГО РАЙОНА</w:t>
      </w:r>
    </w:p>
    <w:p w:rsidR="00FA64D1" w:rsidRDefault="00FA64D1" w:rsidP="00F23448">
      <w:pPr>
        <w:jc w:val="center"/>
        <w:rPr>
          <w:b/>
          <w:bCs/>
          <w:sz w:val="36"/>
          <w:szCs w:val="36"/>
        </w:rPr>
      </w:pPr>
    </w:p>
    <w:p w:rsidR="00FA64D1" w:rsidRDefault="00FA64D1" w:rsidP="00F23448">
      <w:pPr>
        <w:jc w:val="center"/>
      </w:pPr>
      <w:r>
        <w:rPr>
          <w:b/>
          <w:bCs/>
          <w:sz w:val="36"/>
          <w:szCs w:val="36"/>
        </w:rPr>
        <w:t xml:space="preserve"> Р Е Ш Е Н И Е</w:t>
      </w:r>
    </w:p>
    <w:p w:rsidR="00FA64D1" w:rsidRPr="00F23448" w:rsidRDefault="00FA64D1" w:rsidP="00F23448">
      <w:pPr>
        <w:rPr>
          <w:sz w:val="28"/>
          <w:szCs w:val="28"/>
        </w:rPr>
      </w:pPr>
      <w:r w:rsidRPr="00F23448">
        <w:rPr>
          <w:sz w:val="28"/>
          <w:szCs w:val="28"/>
        </w:rPr>
        <w:t xml:space="preserve">                   от ____________          </w:t>
      </w:r>
      <w:r w:rsidRPr="00F23448">
        <w:rPr>
          <w:sz w:val="28"/>
          <w:szCs w:val="28"/>
        </w:rPr>
        <w:tab/>
        <w:t xml:space="preserve">                                                  № </w:t>
      </w:r>
      <w:r>
        <w:rPr>
          <w:sz w:val="28"/>
          <w:szCs w:val="28"/>
        </w:rPr>
        <w:t>_________</w:t>
      </w:r>
    </w:p>
    <w:p w:rsidR="00FA64D1" w:rsidRDefault="00FA64D1" w:rsidP="00F23448">
      <w:pPr>
        <w:jc w:val="center"/>
      </w:pPr>
      <w:r>
        <w:t>ст-ца Новолеушковская</w:t>
      </w:r>
    </w:p>
    <w:p w:rsidR="00FA64D1" w:rsidRDefault="00FA64D1" w:rsidP="00F23448"/>
    <w:p w:rsidR="00FA64D1" w:rsidRDefault="00FA64D1" w:rsidP="00F23448"/>
    <w:p w:rsidR="00FA64D1" w:rsidRPr="00F23448" w:rsidRDefault="00FA64D1" w:rsidP="00F23448">
      <w:pPr>
        <w:jc w:val="center"/>
        <w:rPr>
          <w:b/>
          <w:bCs/>
          <w:sz w:val="28"/>
          <w:szCs w:val="28"/>
        </w:rPr>
      </w:pPr>
      <w:r w:rsidRPr="00F23448">
        <w:rPr>
          <w:b/>
          <w:bCs/>
          <w:sz w:val="28"/>
          <w:szCs w:val="28"/>
        </w:rPr>
        <w:t xml:space="preserve">Об утверждении Положения о порядке заключения органами местного самоуправления </w:t>
      </w:r>
      <w:r>
        <w:rPr>
          <w:b/>
          <w:bCs/>
          <w:sz w:val="28"/>
          <w:szCs w:val="28"/>
        </w:rPr>
        <w:t>Новолеушковского сельского поселения Павловского района</w:t>
      </w:r>
      <w:r w:rsidRPr="00F23448">
        <w:rPr>
          <w:b/>
          <w:bCs/>
          <w:sz w:val="28"/>
          <w:szCs w:val="28"/>
        </w:rPr>
        <w:t xml:space="preserve"> соглашений с органами местного самоуправления муниципального района о передаче осуществления части полномочий по решению вопросов местного значения</w:t>
      </w:r>
    </w:p>
    <w:p w:rsidR="00FA64D1" w:rsidRPr="00D21A30" w:rsidRDefault="00FA64D1" w:rsidP="00F23448">
      <w:pPr>
        <w:pStyle w:val="NormalWe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>В соответствии с частью 4 статьи 15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6 октября 2003 года №</w:t>
      </w:r>
      <w:r w:rsidRPr="00D21A30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>
        <w:rPr>
          <w:rFonts w:ascii="Times New Roman" w:hAnsi="Times New Roman" w:cs="Times New Roman"/>
          <w:sz w:val="28"/>
          <w:szCs w:val="28"/>
        </w:rPr>
        <w:t xml:space="preserve"> Новолеушковского сельского поселения Павловского района,</w:t>
      </w:r>
      <w:r w:rsidRPr="00D21A30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района, р е ш и л:</w:t>
      </w:r>
      <w:r w:rsidRPr="00D21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D1" w:rsidRDefault="00FA64D1" w:rsidP="00F23448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1. Утвердить Положение о порядке заключения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D21A30">
        <w:rPr>
          <w:rFonts w:ascii="Times New Roman" w:hAnsi="Times New Roman" w:cs="Times New Roman"/>
          <w:sz w:val="28"/>
          <w:szCs w:val="28"/>
        </w:rPr>
        <w:t xml:space="preserve"> соглашений с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муниципального района</w:t>
      </w:r>
      <w:r w:rsidRPr="00D21A30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</w:t>
      </w:r>
      <w:r>
        <w:rPr>
          <w:rFonts w:ascii="Times New Roman" w:hAnsi="Times New Roman" w:cs="Times New Roman"/>
          <w:sz w:val="28"/>
          <w:szCs w:val="28"/>
        </w:rPr>
        <w:t xml:space="preserve">нию вопросов местного значения, </w:t>
      </w:r>
      <w:r w:rsidRPr="00D21A30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решению. </w:t>
      </w:r>
    </w:p>
    <w:p w:rsidR="00FA64D1" w:rsidRPr="00D21A30" w:rsidRDefault="00FA64D1" w:rsidP="00F23448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выполнением настоящего решения возложить на комиссию по местному самоуправлению, казачеству, ветеранскому движению, делам военнослужащих, миграции, межнациональным и религиозным отношениям (Рябинин).</w:t>
      </w:r>
    </w:p>
    <w:p w:rsidR="00FA64D1" w:rsidRPr="00D21A30" w:rsidRDefault="00FA64D1" w:rsidP="00F23448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1A30">
        <w:rPr>
          <w:rFonts w:ascii="Times New Roman" w:hAnsi="Times New Roman" w:cs="Times New Roman"/>
          <w:sz w:val="28"/>
          <w:szCs w:val="28"/>
        </w:rPr>
        <w:t xml:space="preserve">. 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момента его официального обнародования.</w:t>
      </w:r>
      <w:r w:rsidRPr="00D21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D1" w:rsidRDefault="00FA64D1" w:rsidP="00F2344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A64D1" w:rsidRDefault="00FA64D1" w:rsidP="00F2344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A64D1" w:rsidRDefault="00FA64D1" w:rsidP="00F2344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Новолеушковского сельского</w:t>
      </w:r>
    </w:p>
    <w:p w:rsidR="00FA64D1" w:rsidRPr="00D21A30" w:rsidRDefault="00FA64D1" w:rsidP="00F2344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  <w:r w:rsidRPr="00D21A30">
        <w:rPr>
          <w:rFonts w:ascii="Times New Roman" w:hAnsi="Times New Roman" w:cs="Times New Roman"/>
          <w:sz w:val="28"/>
          <w:szCs w:val="28"/>
        </w:rPr>
        <w:t xml:space="preserve"> 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А.В. Кагальницкий</w:t>
      </w:r>
      <w:r w:rsidRPr="00D21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D1" w:rsidRDefault="00FA64D1" w:rsidP="00052DAF">
      <w:pPr>
        <w:pStyle w:val="NormalWeb"/>
        <w:rPr>
          <w:rFonts w:ascii="Times New Roman" w:hAnsi="Times New Roman" w:cs="Times New Roman"/>
          <w:sz w:val="28"/>
          <w:szCs w:val="28"/>
        </w:rPr>
      </w:pPr>
    </w:p>
    <w:p w:rsidR="00FA64D1" w:rsidRDefault="00FA64D1" w:rsidP="00052DAF">
      <w:pPr>
        <w:pStyle w:val="NormalWeb"/>
        <w:rPr>
          <w:rFonts w:ascii="Times New Roman" w:hAnsi="Times New Roman" w:cs="Times New Roman"/>
          <w:sz w:val="28"/>
          <w:szCs w:val="28"/>
        </w:rPr>
      </w:pPr>
    </w:p>
    <w:p w:rsidR="00FA64D1" w:rsidRDefault="00FA64D1" w:rsidP="00052DAF">
      <w:pPr>
        <w:pStyle w:val="NormalWeb"/>
        <w:rPr>
          <w:rFonts w:ascii="Times New Roman" w:hAnsi="Times New Roman" w:cs="Times New Roman"/>
          <w:sz w:val="28"/>
          <w:szCs w:val="28"/>
        </w:rPr>
      </w:pPr>
    </w:p>
    <w:p w:rsidR="00FA64D1" w:rsidRDefault="00FA64D1" w:rsidP="00052DAF">
      <w:pPr>
        <w:pStyle w:val="NormalWeb"/>
        <w:rPr>
          <w:rFonts w:ascii="Times New Roman" w:hAnsi="Times New Roman" w:cs="Times New Roman"/>
          <w:sz w:val="28"/>
          <w:szCs w:val="28"/>
        </w:rPr>
      </w:pPr>
    </w:p>
    <w:p w:rsidR="00FA64D1" w:rsidRDefault="00FA64D1" w:rsidP="00052DAF">
      <w:pPr>
        <w:pStyle w:val="NormalWeb"/>
        <w:rPr>
          <w:rFonts w:ascii="Times New Roman" w:hAnsi="Times New Roman" w:cs="Times New Roman"/>
          <w:sz w:val="28"/>
          <w:szCs w:val="28"/>
        </w:rPr>
      </w:pPr>
    </w:p>
    <w:p w:rsidR="00FA64D1" w:rsidRDefault="00FA64D1" w:rsidP="00F2344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FA64D1" w:rsidRDefault="00FA64D1" w:rsidP="00F2344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ПРИЛОЖЕНИЕ</w:t>
      </w:r>
    </w:p>
    <w:p w:rsidR="00FA64D1" w:rsidRDefault="00FA64D1" w:rsidP="00F2344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решению Совета Новолеушковского</w:t>
      </w:r>
    </w:p>
    <w:p w:rsidR="00FA64D1" w:rsidRDefault="00FA64D1" w:rsidP="00F2344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сельского поселения Павловского</w:t>
      </w:r>
    </w:p>
    <w:p w:rsidR="00FA64D1" w:rsidRDefault="00FA64D1" w:rsidP="00F2344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района</w:t>
      </w:r>
    </w:p>
    <w:p w:rsidR="00FA64D1" w:rsidRDefault="00FA64D1" w:rsidP="00F2344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___________ № _________</w:t>
      </w:r>
    </w:p>
    <w:p w:rsidR="00FA64D1" w:rsidRPr="00F23448" w:rsidRDefault="00FA64D1" w:rsidP="00F2344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A64D1" w:rsidRPr="00F23448" w:rsidRDefault="00FA64D1" w:rsidP="00D21A30">
      <w:pPr>
        <w:pStyle w:val="NormalWeb"/>
        <w:ind w:left="7080"/>
        <w:rPr>
          <w:rFonts w:ascii="Times New Roman" w:hAnsi="Times New Roman" w:cs="Times New Roman"/>
          <w:sz w:val="24"/>
          <w:szCs w:val="24"/>
        </w:rPr>
      </w:pPr>
      <w:r w:rsidRPr="00F234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A64D1" w:rsidRDefault="00FA64D1" w:rsidP="00D21A30">
      <w:pPr>
        <w:pStyle w:val="NormalWe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A3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FA64D1" w:rsidRPr="00F23448" w:rsidRDefault="00FA64D1" w:rsidP="00F23448">
      <w:pPr>
        <w:pStyle w:val="NormalWe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448">
        <w:rPr>
          <w:rFonts w:ascii="Times New Roman" w:hAnsi="Times New Roman" w:cs="Times New Roman"/>
          <w:b/>
          <w:bCs/>
          <w:sz w:val="28"/>
          <w:szCs w:val="28"/>
        </w:rPr>
        <w:t>О порядке заключения органами местного самоуправления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Новолеушковского сельского поселения Павловского района</w:t>
      </w:r>
      <w:r w:rsidRPr="00F23448">
        <w:rPr>
          <w:rFonts w:ascii="Times New Roman" w:hAnsi="Times New Roman" w:cs="Times New Roman"/>
          <w:b/>
          <w:bCs/>
          <w:sz w:val="28"/>
          <w:szCs w:val="28"/>
        </w:rPr>
        <w:t xml:space="preserve"> соглашений с органами местного самоуправления муниципального района о передаче осуществления части полномочий по решению вопросов местного значения (далее – Положение)</w:t>
      </w:r>
    </w:p>
    <w:p w:rsidR="00FA64D1" w:rsidRPr="00D21A30" w:rsidRDefault="00FA64D1" w:rsidP="00052DAF">
      <w:pPr>
        <w:pStyle w:val="NormalWe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A30">
        <w:rPr>
          <w:rFonts w:ascii="Times New Roman" w:hAnsi="Times New Roman" w:cs="Times New Roman"/>
          <w:b/>
          <w:bCs/>
          <w:sz w:val="28"/>
          <w:szCs w:val="28"/>
        </w:rPr>
        <w:t xml:space="preserve">Раздел I. Общие положения </w:t>
      </w:r>
    </w:p>
    <w:p w:rsidR="00FA64D1" w:rsidRPr="00D21A30" w:rsidRDefault="00FA64D1" w:rsidP="00D21A30">
      <w:pPr>
        <w:pStyle w:val="NormalWe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1. Настоящее Положение определяет порядок заключения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D21A30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 поселения) соглашения с </w:t>
      </w: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муниципального района (далее – органы местного самоуправления района) </w:t>
      </w:r>
      <w:r w:rsidRPr="00D21A30">
        <w:rPr>
          <w:rFonts w:ascii="Times New Roman" w:hAnsi="Times New Roman" w:cs="Times New Roman"/>
          <w:sz w:val="28"/>
          <w:szCs w:val="28"/>
        </w:rPr>
        <w:t xml:space="preserve">о передаче осуществления части полномочий по решению вопросов местного значения (далее – соглашение). </w:t>
      </w:r>
    </w:p>
    <w:p w:rsidR="00FA64D1" w:rsidRPr="00D21A30" w:rsidRDefault="00FA64D1" w:rsidP="00D21A30">
      <w:pPr>
        <w:pStyle w:val="NormalWe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A30">
        <w:rPr>
          <w:rFonts w:ascii="Times New Roman" w:hAnsi="Times New Roman" w:cs="Times New Roman"/>
          <w:b/>
          <w:bCs/>
          <w:sz w:val="28"/>
          <w:szCs w:val="28"/>
        </w:rPr>
        <w:t>Раздел II. Компетенция органов местного самоуправления поселения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2. Совет поселения: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принимает решение о передаче органам местного самоуправления района осуществления части полномочий по решению вопросов местного значения поселения;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принимает решение о принятии органами местного самоуправления поселения осуществления части полномочий по решению вопросов местного значения муниципального района. </w:t>
      </w:r>
    </w:p>
    <w:p w:rsidR="00FA64D1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1A30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D21A3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подготавливает заключение о целесообразности (нецелесообразности) передачи </w:t>
      </w:r>
      <w:r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района </w:t>
      </w:r>
      <w:r w:rsidRPr="00D21A30">
        <w:rPr>
          <w:rFonts w:ascii="Times New Roman" w:hAnsi="Times New Roman" w:cs="Times New Roman"/>
          <w:sz w:val="28"/>
          <w:szCs w:val="28"/>
        </w:rPr>
        <w:t xml:space="preserve">осуществления части полномочий по решению вопросов местного значения поселения;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 разрабатывает методику расчета годового объема межбюджетных трансфертов, необходимых для осуществления передаваемых полномочий по решению вопросов местного значения; </w:t>
      </w:r>
    </w:p>
    <w:p w:rsidR="00FA64D1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производит расчет межбюджетных трансфертов, необходимых для осуществления передаваемых полномочий по решению вопросов местного значения поселения, в соответствии с методикой расчета годового объема </w:t>
      </w:r>
    </w:p>
    <w:p w:rsidR="00FA64D1" w:rsidRDefault="00FA64D1" w:rsidP="005E3112">
      <w:pPr>
        <w:pStyle w:val="NormalWeb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межбюджетных трансфертов, необходимых для осуществления передаваемых полномочий по решению вопросов местного значения;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разрабатывает проект решения Совета поселения о передаче </w:t>
      </w:r>
      <w:r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района </w:t>
      </w:r>
      <w:r w:rsidRPr="00D21A30">
        <w:rPr>
          <w:rFonts w:ascii="Times New Roman" w:hAnsi="Times New Roman" w:cs="Times New Roman"/>
          <w:sz w:val="28"/>
          <w:szCs w:val="28"/>
        </w:rPr>
        <w:t xml:space="preserve">осуществления части полномочий по решению вопросов местного значения поселения;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>- разрабатывает проект решения Совета поселения о принятии органами местного самоуправления поселения осуществления части по</w:t>
      </w:r>
      <w:r>
        <w:rPr>
          <w:rFonts w:ascii="Times New Roman" w:hAnsi="Times New Roman" w:cs="Times New Roman"/>
          <w:sz w:val="28"/>
          <w:szCs w:val="28"/>
        </w:rPr>
        <w:t xml:space="preserve">лномочий </w:t>
      </w:r>
      <w:r w:rsidRPr="00D21A30">
        <w:rPr>
          <w:rFonts w:ascii="Times New Roman" w:hAnsi="Times New Roman" w:cs="Times New Roman"/>
          <w:sz w:val="28"/>
          <w:szCs w:val="28"/>
        </w:rPr>
        <w:t xml:space="preserve">по решению вопросов местного значения муниципального района;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разрабатывает проект соглашения о передаче осуществления части полномочий по решению вопросов местного значения поселения.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4. Глава поселения: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согласовывает заключения о целесообразности (нецелесообразности) передачи </w:t>
      </w:r>
      <w:r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муниципального </w:t>
      </w:r>
      <w:r w:rsidRPr="00D21A30">
        <w:rPr>
          <w:rFonts w:ascii="Times New Roman" w:hAnsi="Times New Roman" w:cs="Times New Roman"/>
          <w:sz w:val="28"/>
          <w:szCs w:val="28"/>
        </w:rPr>
        <w:t xml:space="preserve">района осуществления части полномочий по решению вопросов местного значения поселения;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представляет на рассмотрение Совета поселения проект решения Совета поселения о передаче органам местного самоуправления района осуществления части полномочий по решению вопросов местного значения поселения;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представляет на рассмотрение Совета поселения проект решения Совета поселения о принятии органами местного самоуправления поселения осуществления части полномочий по решению вопросов местного значения муниципального района; </w:t>
      </w:r>
    </w:p>
    <w:p w:rsidR="00FA64D1" w:rsidRPr="00D21A30" w:rsidRDefault="00FA64D1" w:rsidP="00556776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подписывает соглашение. </w:t>
      </w:r>
    </w:p>
    <w:p w:rsidR="00FA64D1" w:rsidRPr="00113CD6" w:rsidRDefault="00FA64D1" w:rsidP="00113CD6">
      <w:pPr>
        <w:pStyle w:val="NormalWe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CD6">
        <w:rPr>
          <w:rFonts w:ascii="Times New Roman" w:hAnsi="Times New Roman" w:cs="Times New Roman"/>
          <w:b/>
          <w:bCs/>
          <w:sz w:val="28"/>
          <w:szCs w:val="28"/>
        </w:rPr>
        <w:t>Раздел III. Порядок заключения органами местного самоуправления поселения соглашения с органами местного самоуправления района о передаче осуществления части полномочий по решению вопросов местного значения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>5. Инициировать передачу органам местного самоуправления района осуществления части полномочий по решению вопросов местного</w:t>
      </w:r>
      <w:r>
        <w:rPr>
          <w:rFonts w:ascii="Times New Roman" w:hAnsi="Times New Roman" w:cs="Times New Roman"/>
          <w:sz w:val="28"/>
          <w:szCs w:val="28"/>
        </w:rPr>
        <w:t xml:space="preserve"> значения поселения могут Совет </w:t>
      </w:r>
      <w:r w:rsidRPr="00D21A30">
        <w:rPr>
          <w:rFonts w:ascii="Times New Roman" w:hAnsi="Times New Roman" w:cs="Times New Roman"/>
          <w:sz w:val="28"/>
          <w:szCs w:val="28"/>
        </w:rPr>
        <w:t xml:space="preserve">поселения, глава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  <w:r w:rsidRPr="00D21A30">
        <w:rPr>
          <w:rFonts w:ascii="Times New Roman" w:hAnsi="Times New Roman" w:cs="Times New Roman"/>
          <w:sz w:val="28"/>
          <w:szCs w:val="28"/>
        </w:rPr>
        <w:t xml:space="preserve">, иные органы местного самоуправления, предусмотренные уставом поселения, а также органы местного самоуправления района (далее – инициаторы).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6. Инициаторы (за исключением главы поселения) представляют на имя главы поселения пояснительную записку с обоснованием необходимости передачи органам местного самоуправления района осуществления части полномочий по решению вопросов местного значения поселения.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7. Глава поселения в течение </w:t>
      </w:r>
      <w:r>
        <w:rPr>
          <w:rFonts w:ascii="Times New Roman" w:hAnsi="Times New Roman" w:cs="Times New Roman"/>
          <w:sz w:val="28"/>
          <w:szCs w:val="28"/>
        </w:rPr>
        <w:t>7 (семи) рабочих дней</w:t>
      </w:r>
      <w:r w:rsidRPr="00D21A30">
        <w:rPr>
          <w:rFonts w:ascii="Times New Roman" w:hAnsi="Times New Roman" w:cs="Times New Roman"/>
          <w:sz w:val="28"/>
          <w:szCs w:val="28"/>
        </w:rPr>
        <w:t xml:space="preserve"> поручает муниципальному служащему администрации поселения, ответственному за подготовку соглашений (далее – специалист администрации поселения), рассмотрение пояснительной записки по существу. </w:t>
      </w:r>
    </w:p>
    <w:p w:rsidR="00FA64D1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8. Специалист администрации поселения рассматривает пояснительную записку в течение </w:t>
      </w:r>
      <w:r>
        <w:rPr>
          <w:rFonts w:ascii="Times New Roman" w:hAnsi="Times New Roman" w:cs="Times New Roman"/>
          <w:sz w:val="28"/>
          <w:szCs w:val="28"/>
        </w:rPr>
        <w:t>5 (пяти) рабочих дней</w:t>
      </w:r>
      <w:r w:rsidRPr="00D21A30">
        <w:rPr>
          <w:rFonts w:ascii="Times New Roman" w:hAnsi="Times New Roman" w:cs="Times New Roman"/>
          <w:sz w:val="28"/>
          <w:szCs w:val="28"/>
        </w:rPr>
        <w:t xml:space="preserve"> со дня ее получения и по результатам рассмотрения подготавливает заключение о целесообразности (нецелесообразности) передачи органам местного самоуправления района </w:t>
      </w:r>
    </w:p>
    <w:p w:rsidR="00FA64D1" w:rsidRDefault="00FA64D1" w:rsidP="005E3112">
      <w:pPr>
        <w:pStyle w:val="NormalWeb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осуществления части полномочий по решению вопросов местного значения поселения, которое представляет главе поселения для согласования.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9. О принятом по результатам рассмотрения пояснительной записки решении инициатор уведомляется в течение </w:t>
      </w:r>
      <w:r>
        <w:rPr>
          <w:rFonts w:ascii="Times New Roman" w:hAnsi="Times New Roman" w:cs="Times New Roman"/>
          <w:sz w:val="28"/>
          <w:szCs w:val="28"/>
        </w:rPr>
        <w:t>5 (пяти) рабочих дней</w:t>
      </w:r>
      <w:r w:rsidRPr="00D21A30">
        <w:rPr>
          <w:rFonts w:ascii="Times New Roman" w:hAnsi="Times New Roman" w:cs="Times New Roman"/>
          <w:sz w:val="28"/>
          <w:szCs w:val="28"/>
        </w:rPr>
        <w:t xml:space="preserve"> со дня согласования заключения, указанного в пункте 8 настоящего Положения.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10. В случае инициативы главы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</w:t>
      </w:r>
      <w:r w:rsidRPr="00D21A30">
        <w:rPr>
          <w:rFonts w:ascii="Times New Roman" w:hAnsi="Times New Roman" w:cs="Times New Roman"/>
          <w:sz w:val="28"/>
          <w:szCs w:val="28"/>
        </w:rPr>
        <w:t xml:space="preserve">поселения о передаче органам местного самоуправления района осуществления части полномочий по решению вопросов местного значения поселения специалистом администрации поселения подготавливается заключение, указанное в пункте 8 настоящего Положения.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11. Глава поселения согласовывает заключение, предусмотренное пунктом 8 настоящего Положения, в течение </w:t>
      </w:r>
      <w:r>
        <w:rPr>
          <w:rFonts w:ascii="Times New Roman" w:hAnsi="Times New Roman" w:cs="Times New Roman"/>
          <w:sz w:val="28"/>
          <w:szCs w:val="28"/>
        </w:rPr>
        <w:t xml:space="preserve">5 (пяти) рабочих дней </w:t>
      </w:r>
      <w:r w:rsidRPr="00D21A30">
        <w:rPr>
          <w:rFonts w:ascii="Times New Roman" w:hAnsi="Times New Roman" w:cs="Times New Roman"/>
          <w:sz w:val="28"/>
          <w:szCs w:val="28"/>
        </w:rPr>
        <w:t xml:space="preserve">с момента его получения.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12. Специалист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</w:t>
      </w:r>
      <w:r w:rsidRPr="00D21A30">
        <w:rPr>
          <w:rFonts w:ascii="Times New Roman" w:hAnsi="Times New Roman" w:cs="Times New Roman"/>
          <w:sz w:val="28"/>
          <w:szCs w:val="28"/>
        </w:rPr>
        <w:t xml:space="preserve">поселения в течение </w:t>
      </w:r>
      <w:r>
        <w:rPr>
          <w:rFonts w:ascii="Times New Roman" w:hAnsi="Times New Roman" w:cs="Times New Roman"/>
          <w:sz w:val="28"/>
          <w:szCs w:val="28"/>
        </w:rPr>
        <w:t xml:space="preserve"> 5 (пяти) рабочих дней</w:t>
      </w:r>
      <w:r w:rsidRPr="00D21A30">
        <w:rPr>
          <w:rFonts w:ascii="Times New Roman" w:hAnsi="Times New Roman" w:cs="Times New Roman"/>
          <w:sz w:val="28"/>
          <w:szCs w:val="28"/>
        </w:rPr>
        <w:t xml:space="preserve"> с момента согласования производит расчет межбюджетных трансфертов, необходимых для осуществления передаваемых полномочий по решению вопросов местного значения поселения, и подготавливает проект решения Совета поселения о передаче органам местного самоуправления района осуществления части полномочий по решению вопросов местного значения поселения.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13. Глава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</w:t>
      </w:r>
      <w:r w:rsidRPr="00D21A30">
        <w:rPr>
          <w:rFonts w:ascii="Times New Roman" w:hAnsi="Times New Roman" w:cs="Times New Roman"/>
          <w:sz w:val="28"/>
          <w:szCs w:val="28"/>
        </w:rPr>
        <w:t>поселения вносит проект решения, указанный в пункте 1</w:t>
      </w:r>
      <w:r>
        <w:rPr>
          <w:rFonts w:ascii="Times New Roman" w:hAnsi="Times New Roman" w:cs="Times New Roman"/>
          <w:sz w:val="28"/>
          <w:szCs w:val="28"/>
        </w:rPr>
        <w:t xml:space="preserve">2 настоящего Положения, в Совет </w:t>
      </w:r>
      <w:r w:rsidRPr="00D21A30">
        <w:rPr>
          <w:rFonts w:ascii="Times New Roman" w:hAnsi="Times New Roman" w:cs="Times New Roman"/>
          <w:sz w:val="28"/>
          <w:szCs w:val="28"/>
        </w:rPr>
        <w:t xml:space="preserve">поселения в порядке и в сроки, установленные для внесения проектов нормативных правовых актов представительного органа поселения в Совет поселения.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14. В проекте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 Новолеушковского сельского  </w:t>
      </w:r>
      <w:r w:rsidRPr="00D21A30">
        <w:rPr>
          <w:rFonts w:ascii="Times New Roman" w:hAnsi="Times New Roman" w:cs="Times New Roman"/>
          <w:sz w:val="28"/>
          <w:szCs w:val="28"/>
        </w:rPr>
        <w:t xml:space="preserve">поселения указываются: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полномочия по решению вопросов местного значения поселения, которые подлежат передаче органам местного самоуправления района на основе соглашения;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срок, на который заключается соглашение.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15. Совет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</w:t>
      </w:r>
      <w:r w:rsidRPr="00D21A30">
        <w:rPr>
          <w:rFonts w:ascii="Times New Roman" w:hAnsi="Times New Roman" w:cs="Times New Roman"/>
          <w:sz w:val="28"/>
          <w:szCs w:val="28"/>
        </w:rPr>
        <w:t xml:space="preserve">поселения принимает решение о передаче органам местного самоуправления района осуществления части полномочий по решению вопросов местного значения поселения и направляет принятое решение не позднее </w:t>
      </w:r>
      <w:r>
        <w:rPr>
          <w:rFonts w:ascii="Times New Roman" w:hAnsi="Times New Roman" w:cs="Times New Roman"/>
          <w:sz w:val="28"/>
          <w:szCs w:val="28"/>
        </w:rPr>
        <w:t>5 (пяти) рабочих дней</w:t>
      </w:r>
      <w:r w:rsidRPr="00D21A30">
        <w:rPr>
          <w:rFonts w:ascii="Times New Roman" w:hAnsi="Times New Roman" w:cs="Times New Roman"/>
          <w:sz w:val="28"/>
          <w:szCs w:val="28"/>
        </w:rPr>
        <w:t xml:space="preserve"> на рассмотрение органам местного самоуправления района.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16. После получения информации от органов местного самоуправления района о результатах рассмотрения указанного в пункте 12 настоящего Положения решения и о готовности к принятию осуществления части полномочий по решению вопросов местного значения поселения уполномоченное должностное лицо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</w:t>
      </w:r>
      <w:r w:rsidRPr="00D21A30">
        <w:rPr>
          <w:rFonts w:ascii="Times New Roman" w:hAnsi="Times New Roman" w:cs="Times New Roman"/>
          <w:sz w:val="28"/>
          <w:szCs w:val="28"/>
        </w:rPr>
        <w:t xml:space="preserve">поселения осуществляет разработку проекта соглашения в течение </w:t>
      </w:r>
      <w:r>
        <w:rPr>
          <w:rFonts w:ascii="Times New Roman" w:hAnsi="Times New Roman" w:cs="Times New Roman"/>
          <w:sz w:val="28"/>
          <w:szCs w:val="28"/>
        </w:rPr>
        <w:t xml:space="preserve">5 (пяти) рабочих дней </w:t>
      </w:r>
      <w:r w:rsidRPr="00D21A30">
        <w:rPr>
          <w:rFonts w:ascii="Times New Roman" w:hAnsi="Times New Roman" w:cs="Times New Roman"/>
          <w:sz w:val="28"/>
          <w:szCs w:val="28"/>
        </w:rPr>
        <w:t xml:space="preserve">с момента получения указанной информации.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17. В случае принятия решения (решений) о передаче осуществления части полномочий по решению нескольких вопросов местного значения передача осуществления части полномочий оформляется по каждому вопросу местного значения отдельным соглашением. </w:t>
      </w:r>
    </w:p>
    <w:p w:rsidR="00FA64D1" w:rsidRDefault="00FA64D1" w:rsidP="005E3112">
      <w:pPr>
        <w:pStyle w:val="NormalWeb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18.  Для разработки проекта соглашения администрацией поселения может быть создана рабочая группа из представителей сторон. Рабочая группа по итогам своей работы подготавливает проект соглашения, максимально учитывающий интересы сторон соглашения.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19. До заключения (подписания сторонами) соглашения проект соглашения подлежит согласованию со всеми заинтересованными лицами структурных подразделений администрации поселения в порядке, установленном регламентом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Новолеушковского сельского </w:t>
      </w:r>
      <w:r w:rsidRPr="00D21A30">
        <w:rPr>
          <w:rFonts w:ascii="Times New Roman" w:hAnsi="Times New Roman" w:cs="Times New Roman"/>
          <w:sz w:val="28"/>
          <w:szCs w:val="28"/>
        </w:rPr>
        <w:t xml:space="preserve">поселения.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20. После разработки и проведения правовой экспертизы проект соглашения подписывается главой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</w:t>
      </w:r>
      <w:r w:rsidRPr="00D21A30">
        <w:rPr>
          <w:rFonts w:ascii="Times New Roman" w:hAnsi="Times New Roman" w:cs="Times New Roman"/>
          <w:sz w:val="28"/>
          <w:szCs w:val="28"/>
        </w:rPr>
        <w:t>поселения и направляется в орган местного самоуправления района, которому передается осуществление части полномочий по решению вопросов местного значения поселения в соответст</w:t>
      </w:r>
      <w:r>
        <w:rPr>
          <w:rFonts w:ascii="Times New Roman" w:hAnsi="Times New Roman" w:cs="Times New Roman"/>
          <w:sz w:val="28"/>
          <w:szCs w:val="28"/>
        </w:rPr>
        <w:t>вии </w:t>
      </w:r>
      <w:r w:rsidRPr="00D21A30">
        <w:rPr>
          <w:rFonts w:ascii="Times New Roman" w:hAnsi="Times New Roman" w:cs="Times New Roman"/>
          <w:sz w:val="28"/>
          <w:szCs w:val="28"/>
        </w:rPr>
        <w:t xml:space="preserve">с соглашением.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21. Копия подписанного главой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</w:t>
      </w:r>
      <w:r w:rsidRPr="00D21A30">
        <w:rPr>
          <w:rFonts w:ascii="Times New Roman" w:hAnsi="Times New Roman" w:cs="Times New Roman"/>
          <w:sz w:val="28"/>
          <w:szCs w:val="28"/>
        </w:rPr>
        <w:t>поселения и уполномоченным должностным лицом органа местного самоупр</w:t>
      </w:r>
      <w:r>
        <w:rPr>
          <w:rFonts w:ascii="Times New Roman" w:hAnsi="Times New Roman" w:cs="Times New Roman"/>
          <w:sz w:val="28"/>
          <w:szCs w:val="28"/>
        </w:rPr>
        <w:t xml:space="preserve">авления района соглашения </w:t>
      </w:r>
      <w:r w:rsidRPr="00D21A30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3 (трех) рабочих дней </w:t>
      </w:r>
      <w:r w:rsidRPr="00D21A30">
        <w:rPr>
          <w:rFonts w:ascii="Times New Roman" w:hAnsi="Times New Roman" w:cs="Times New Roman"/>
          <w:sz w:val="28"/>
          <w:szCs w:val="28"/>
        </w:rPr>
        <w:t xml:space="preserve"> направляется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 Новолеушковского сельского  поселения в Совет </w:t>
      </w:r>
      <w:r w:rsidRPr="00D21A30">
        <w:rPr>
          <w:rFonts w:ascii="Times New Roman" w:hAnsi="Times New Roman" w:cs="Times New Roman"/>
          <w:sz w:val="28"/>
          <w:szCs w:val="28"/>
        </w:rPr>
        <w:t xml:space="preserve">поселения.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>22. Соглашение должно быть заключено и направ</w:t>
      </w:r>
      <w:r>
        <w:rPr>
          <w:rFonts w:ascii="Times New Roman" w:hAnsi="Times New Roman" w:cs="Times New Roman"/>
          <w:sz w:val="28"/>
          <w:szCs w:val="28"/>
        </w:rPr>
        <w:t xml:space="preserve">лено в Совет поселения  </w:t>
      </w:r>
      <w:r w:rsidRPr="00D21A30">
        <w:rPr>
          <w:rFonts w:ascii="Times New Roman" w:hAnsi="Times New Roman" w:cs="Times New Roman"/>
          <w:sz w:val="28"/>
          <w:szCs w:val="28"/>
        </w:rPr>
        <w:t>до внесения проекта решения о бюджете поселения (о внес</w:t>
      </w:r>
      <w:r>
        <w:rPr>
          <w:rFonts w:ascii="Times New Roman" w:hAnsi="Times New Roman" w:cs="Times New Roman"/>
          <w:sz w:val="28"/>
          <w:szCs w:val="28"/>
        </w:rPr>
        <w:t xml:space="preserve">ении изменений </w:t>
      </w:r>
      <w:r w:rsidRPr="00D21A30">
        <w:rPr>
          <w:rFonts w:ascii="Times New Roman" w:hAnsi="Times New Roman" w:cs="Times New Roman"/>
          <w:sz w:val="28"/>
          <w:szCs w:val="28"/>
        </w:rPr>
        <w:t>в бюджет поселения) на очередной финансовый год (оче</w:t>
      </w:r>
      <w:r>
        <w:rPr>
          <w:rFonts w:ascii="Times New Roman" w:hAnsi="Times New Roman" w:cs="Times New Roman"/>
          <w:sz w:val="28"/>
          <w:szCs w:val="28"/>
        </w:rPr>
        <w:t xml:space="preserve">редной финансовый год </w:t>
      </w:r>
      <w:r w:rsidRPr="00D21A30">
        <w:rPr>
          <w:rFonts w:ascii="Times New Roman" w:hAnsi="Times New Roman" w:cs="Times New Roman"/>
          <w:sz w:val="28"/>
          <w:szCs w:val="28"/>
        </w:rPr>
        <w:t xml:space="preserve">и плановый период) в Совет поселения.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23. Учет, регистрацию и хранение заключенных соглашений осуществляет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Новолеушковского сельского поселения</w:t>
      </w:r>
      <w:r w:rsidRPr="00D21A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24. Изменения в соглашения вносятся в порядке, предусмотренном настоящим Положением для заключения соглашений.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>25. Принятие орга</w:t>
      </w:r>
      <w:r>
        <w:rPr>
          <w:rFonts w:ascii="Times New Roman" w:hAnsi="Times New Roman" w:cs="Times New Roman"/>
          <w:sz w:val="28"/>
          <w:szCs w:val="28"/>
        </w:rPr>
        <w:t xml:space="preserve">нами местного самоуправления </w:t>
      </w:r>
      <w:r w:rsidRPr="00D21A30">
        <w:rPr>
          <w:rFonts w:ascii="Times New Roman" w:hAnsi="Times New Roman" w:cs="Times New Roman"/>
          <w:sz w:val="28"/>
          <w:szCs w:val="28"/>
        </w:rPr>
        <w:t xml:space="preserve">поселения осуществления части полномочий по решению вопросов местного значения муниципального района осуществляется в порядке, предусмотренном для передачи органам местного самоуправления района осуществления части полномочий по решению вопросов местного значения поселения. </w:t>
      </w:r>
    </w:p>
    <w:p w:rsidR="00FA64D1" w:rsidRPr="00306CE7" w:rsidRDefault="00FA64D1" w:rsidP="00306CE7">
      <w:pPr>
        <w:pStyle w:val="NormalWe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CE7">
        <w:rPr>
          <w:rFonts w:ascii="Times New Roman" w:hAnsi="Times New Roman" w:cs="Times New Roman"/>
          <w:b/>
          <w:bCs/>
          <w:sz w:val="28"/>
          <w:szCs w:val="28"/>
        </w:rPr>
        <w:t>Раздел IV. Требования к содержанию соглашения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26. В соглашении в обязательном порядке указываются: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наименование сторон соглашения, наименование должности, фамилия, имя, отчество должностных лиц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D21A30">
        <w:rPr>
          <w:rFonts w:ascii="Times New Roman" w:hAnsi="Times New Roman" w:cs="Times New Roman"/>
          <w:sz w:val="28"/>
          <w:szCs w:val="28"/>
        </w:rPr>
        <w:t xml:space="preserve">и муниципального района, действующих от имени указанных органов;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предмет (вопрос местного значения и конкретные передаваемые полномочия по его решению);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A30">
        <w:rPr>
          <w:rFonts w:ascii="Times New Roman" w:hAnsi="Times New Roman" w:cs="Times New Roman"/>
          <w:sz w:val="28"/>
          <w:szCs w:val="28"/>
        </w:rPr>
        <w:t xml:space="preserve">- права и обязанности сторон;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порядок определения ежегодного объема межбюджетных трансфертов, необходимых для осуществления передаваемых полномочий; </w:t>
      </w:r>
    </w:p>
    <w:p w:rsidR="00FA64D1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перечень имущества, передаваемого для обеспечения осуществления передаваемых полномочий, порядок владения, пользования и распоряжения этим имуществом (указываются перечень имущества, порядок и условия его передачи </w:t>
      </w:r>
    </w:p>
    <w:p w:rsidR="00FA64D1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64D1" w:rsidRDefault="00FA64D1" w:rsidP="005E3112">
      <w:pPr>
        <w:pStyle w:val="NormalWeb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и использования, если для осуществления передаваемых полномочий требуется передача имущества);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порядок контроля за исполнением передаваемых полномочий;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срок, на который заключается соглашение;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положения, устанавливающие основания и порядок прекращения действия соглашения, в том числе досрочного;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сроки и порядок предоставления отчетов об осуществлении переданных полномочий, использовании финансовых средств (межбюджетных трансфертов) и имущества (указываются виды, формы и сроки отчетности);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ответственность сторон за невыполнение либо ненадлежащее выполнение условий соглашения (указываются основания наступления и виды ответственности, финансовые санкции за неисполнение соглашения);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порядок рассмотрения сторонами споров в процессе исполнения соглашения;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порядок внесения изменений и дополнений в соглашение; </w:t>
      </w:r>
    </w:p>
    <w:p w:rsidR="00FA64D1" w:rsidRPr="00D21A30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A30">
        <w:rPr>
          <w:rFonts w:ascii="Times New Roman" w:hAnsi="Times New Roman" w:cs="Times New Roman"/>
          <w:sz w:val="28"/>
          <w:szCs w:val="28"/>
        </w:rPr>
        <w:t xml:space="preserve">- заключительные положения (в каком количестве экземпляров составлено соглашение и иные положения соглашения); </w:t>
      </w:r>
    </w:p>
    <w:p w:rsidR="00FA64D1" w:rsidRPr="00306CE7" w:rsidRDefault="00FA64D1" w:rsidP="00C54D04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CE7">
        <w:rPr>
          <w:rFonts w:ascii="Times New Roman" w:hAnsi="Times New Roman" w:cs="Times New Roman"/>
          <w:sz w:val="28"/>
          <w:szCs w:val="28"/>
        </w:rPr>
        <w:t xml:space="preserve">- подписи сторон соглашения. </w:t>
      </w:r>
    </w:p>
    <w:p w:rsidR="00FA64D1" w:rsidRDefault="00FA64D1" w:rsidP="00C54D04">
      <w:pPr>
        <w:pStyle w:val="NormalWeb"/>
        <w:spacing w:before="0" w:beforeAutospacing="0" w:after="0" w:afterAutospacing="0"/>
        <w:jc w:val="both"/>
      </w:pPr>
    </w:p>
    <w:p w:rsidR="00FA64D1" w:rsidRDefault="00FA64D1" w:rsidP="00C54D04">
      <w:pPr>
        <w:pStyle w:val="NormalWeb"/>
        <w:spacing w:before="0" w:beforeAutospacing="0" w:after="0" w:afterAutospacing="0"/>
        <w:jc w:val="both"/>
      </w:pPr>
    </w:p>
    <w:p w:rsidR="00FA64D1" w:rsidRDefault="00FA64D1" w:rsidP="00C54D0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Новолеушковского сельского</w:t>
      </w:r>
    </w:p>
    <w:p w:rsidR="00FA64D1" w:rsidRPr="00E956D3" w:rsidRDefault="00FA64D1" w:rsidP="00C54D0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                                                      А.В. Кагальницкий</w:t>
      </w:r>
    </w:p>
    <w:p w:rsidR="00FA64D1" w:rsidRDefault="00FA64D1" w:rsidP="00C54D04">
      <w:pPr>
        <w:pStyle w:val="NormalWeb"/>
        <w:spacing w:before="0" w:beforeAutospacing="0" w:after="0" w:afterAutospacing="0"/>
        <w:jc w:val="both"/>
      </w:pPr>
    </w:p>
    <w:p w:rsidR="00FA64D1" w:rsidRDefault="00FA64D1" w:rsidP="00C54D04">
      <w:pPr>
        <w:pStyle w:val="NormalWeb"/>
        <w:spacing w:before="0" w:beforeAutospacing="0" w:after="0" w:afterAutospacing="0"/>
        <w:jc w:val="both"/>
      </w:pPr>
    </w:p>
    <w:p w:rsidR="00FA64D1" w:rsidRDefault="00FA64D1" w:rsidP="00C54D04">
      <w:pPr>
        <w:pStyle w:val="NormalWeb"/>
        <w:spacing w:before="0" w:beforeAutospacing="0" w:after="0" w:afterAutospacing="0"/>
        <w:jc w:val="both"/>
      </w:pPr>
    </w:p>
    <w:p w:rsidR="00FA64D1" w:rsidRDefault="00FA64D1" w:rsidP="00C54D04">
      <w:pPr>
        <w:pStyle w:val="NormalWeb"/>
        <w:spacing w:before="0" w:beforeAutospacing="0" w:after="0" w:afterAutospacing="0"/>
        <w:jc w:val="both"/>
      </w:pPr>
    </w:p>
    <w:p w:rsidR="00FA64D1" w:rsidRDefault="00FA64D1" w:rsidP="00D21A30">
      <w:pPr>
        <w:pStyle w:val="NormalWeb"/>
        <w:jc w:val="both"/>
      </w:pPr>
    </w:p>
    <w:p w:rsidR="00FA64D1" w:rsidRDefault="00FA64D1" w:rsidP="00D21A30">
      <w:pPr>
        <w:pStyle w:val="NormalWeb"/>
        <w:jc w:val="both"/>
      </w:pPr>
    </w:p>
    <w:p w:rsidR="00FA64D1" w:rsidRDefault="00FA64D1" w:rsidP="00D21A30">
      <w:pPr>
        <w:pStyle w:val="NormalWeb"/>
        <w:jc w:val="both"/>
      </w:pPr>
    </w:p>
    <w:p w:rsidR="00FA64D1" w:rsidRDefault="00FA64D1" w:rsidP="00D21A30">
      <w:pPr>
        <w:pStyle w:val="NormalWeb"/>
        <w:jc w:val="both"/>
      </w:pPr>
    </w:p>
    <w:p w:rsidR="00FA64D1" w:rsidRDefault="00FA64D1" w:rsidP="00D21A30">
      <w:pPr>
        <w:pStyle w:val="NormalWeb"/>
        <w:jc w:val="both"/>
      </w:pPr>
    </w:p>
    <w:p w:rsidR="00FA64D1" w:rsidRDefault="00FA64D1" w:rsidP="00052DAF">
      <w:pPr>
        <w:pStyle w:val="NormalWeb"/>
      </w:pPr>
    </w:p>
    <w:p w:rsidR="00FA64D1" w:rsidRDefault="00FA64D1" w:rsidP="00052DAF">
      <w:pPr>
        <w:pStyle w:val="NormalWeb"/>
      </w:pPr>
    </w:p>
    <w:p w:rsidR="00FA64D1" w:rsidRDefault="00FA64D1" w:rsidP="00052DAF">
      <w:pPr>
        <w:pStyle w:val="NormalWeb"/>
      </w:pPr>
    </w:p>
    <w:p w:rsidR="00FA64D1" w:rsidRDefault="00FA64D1" w:rsidP="00052DAF">
      <w:pPr>
        <w:pStyle w:val="NormalWeb"/>
      </w:pPr>
    </w:p>
    <w:p w:rsidR="00FA64D1" w:rsidRDefault="00FA64D1" w:rsidP="00052DAF">
      <w:pPr>
        <w:pStyle w:val="NormalWeb"/>
      </w:pPr>
    </w:p>
    <w:p w:rsidR="00FA64D1" w:rsidRDefault="00FA64D1" w:rsidP="00052DAF">
      <w:pPr>
        <w:pStyle w:val="NormalWeb"/>
      </w:pPr>
    </w:p>
    <w:p w:rsidR="00FA64D1" w:rsidRDefault="00FA64D1" w:rsidP="00052DAF">
      <w:pPr>
        <w:pStyle w:val="NormalWeb"/>
      </w:pPr>
    </w:p>
    <w:p w:rsidR="00FA64D1" w:rsidRDefault="00FA64D1" w:rsidP="00052DAF">
      <w:pPr>
        <w:pStyle w:val="NormalWeb"/>
      </w:pPr>
    </w:p>
    <w:p w:rsidR="00FA64D1" w:rsidRDefault="00FA64D1" w:rsidP="00052DAF">
      <w:pPr>
        <w:pStyle w:val="NormalWeb"/>
      </w:pPr>
    </w:p>
    <w:p w:rsidR="00FA64D1" w:rsidRDefault="00FA64D1"/>
    <w:sectPr w:rsidR="00FA64D1" w:rsidSect="00F23448">
      <w:pgSz w:w="11900" w:h="16840"/>
      <w:pgMar w:top="36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EF2"/>
    <w:rsid w:val="00052DAF"/>
    <w:rsid w:val="00113CD6"/>
    <w:rsid w:val="00117496"/>
    <w:rsid w:val="001A4BB5"/>
    <w:rsid w:val="002B5F70"/>
    <w:rsid w:val="002D4F22"/>
    <w:rsid w:val="00306CE7"/>
    <w:rsid w:val="003339E0"/>
    <w:rsid w:val="0041008F"/>
    <w:rsid w:val="00497666"/>
    <w:rsid w:val="00514A0C"/>
    <w:rsid w:val="005313D2"/>
    <w:rsid w:val="00556776"/>
    <w:rsid w:val="005E3112"/>
    <w:rsid w:val="005E3DEE"/>
    <w:rsid w:val="00670183"/>
    <w:rsid w:val="00726756"/>
    <w:rsid w:val="00797BDA"/>
    <w:rsid w:val="008E621E"/>
    <w:rsid w:val="00A8692D"/>
    <w:rsid w:val="00B0254B"/>
    <w:rsid w:val="00B324A4"/>
    <w:rsid w:val="00B351EB"/>
    <w:rsid w:val="00B51F68"/>
    <w:rsid w:val="00B75B73"/>
    <w:rsid w:val="00BC2137"/>
    <w:rsid w:val="00BD6C81"/>
    <w:rsid w:val="00C41303"/>
    <w:rsid w:val="00C54D04"/>
    <w:rsid w:val="00C82356"/>
    <w:rsid w:val="00CB1D9F"/>
    <w:rsid w:val="00D21A30"/>
    <w:rsid w:val="00D36FDA"/>
    <w:rsid w:val="00E15CF8"/>
    <w:rsid w:val="00E718DD"/>
    <w:rsid w:val="00E956D3"/>
    <w:rsid w:val="00EE3EF2"/>
    <w:rsid w:val="00F23448"/>
    <w:rsid w:val="00FA41C3"/>
    <w:rsid w:val="00FA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F2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052DAF"/>
    <w:pPr>
      <w:spacing w:before="100" w:beforeAutospacing="1" w:after="100" w:afterAutospacing="1"/>
      <w:outlineLvl w:val="1"/>
    </w:pPr>
    <w:rPr>
      <w:rFonts w:ascii="Times" w:hAnsi="Times" w:cs="Times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52DAF"/>
    <w:rPr>
      <w:rFonts w:ascii="Times" w:hAnsi="Times" w:cs="Times"/>
      <w:b/>
      <w:bCs/>
      <w:sz w:val="36"/>
      <w:szCs w:val="36"/>
    </w:rPr>
  </w:style>
  <w:style w:type="paragraph" w:customStyle="1" w:styleId="ConsPlusTitle">
    <w:name w:val="ConsPlusTitle"/>
    <w:uiPriority w:val="99"/>
    <w:rsid w:val="00EE3EF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rsid w:val="00052DAF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customStyle="1" w:styleId="createdate">
    <w:name w:val="createdate"/>
    <w:basedOn w:val="DefaultParagraphFont"/>
    <w:uiPriority w:val="99"/>
    <w:rsid w:val="00052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4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7</Pages>
  <Words>2003</Words>
  <Characters>11423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2015-08-26T17:03:00Z</dcterms:created>
  <dcterms:modified xsi:type="dcterms:W3CDTF">2015-10-05T13:16:00Z</dcterms:modified>
</cp:coreProperties>
</file>